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F29A6" w14:textId="259A7289" w:rsidR="00CB5E1F" w:rsidRDefault="00BC0096" w:rsidP="00A8210F">
      <w:pPr>
        <w:pStyle w:val="af0"/>
        <w:spacing w:afterLines="100" w:after="540" w:line="420" w:lineRule="exact"/>
        <w:jc w:val="both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45F748E4" wp14:editId="3128C5EA">
                <wp:simplePos x="0" y="0"/>
                <wp:positionH relativeFrom="column">
                  <wp:posOffset>7989570</wp:posOffset>
                </wp:positionH>
                <wp:positionV relativeFrom="paragraph">
                  <wp:posOffset>-773430</wp:posOffset>
                </wp:positionV>
                <wp:extent cx="635000" cy="317500"/>
                <wp:effectExtent l="0" t="0" r="0" b="0"/>
                <wp:wrapNone/>
                <wp:docPr id="13" name="記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92BEF0" w14:textId="77777777" w:rsidR="004C57F8" w:rsidRDefault="004C57F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5F748E4" id="_x0000_t202" coordsize="21600,21600" o:spt="202" path="m,l,21600r21600,l21600,xe">
                <v:stroke joinstyle="miter"/>
                <v:path gradientshapeok="t" o:connecttype="rect"/>
              </v:shapetype>
              <v:shape id="記錄" o:spid="_x0000_s1026" type="#_x0000_t202" style="position:absolute;left:0;text-align:left;margin-left:629.1pt;margin-top:-60.9pt;width:50pt;height:25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" stroked="f">
                <v:textbox>
                  <w:txbxContent>
                    <w:p w14:paraId="6292BEF0" w14:textId="77777777" w:rsidR="004C57F8" w:rsidRDefault="004C57F8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 wp14:anchorId="2B146576" wp14:editId="48852C25">
                <wp:simplePos x="0" y="0"/>
                <wp:positionH relativeFrom="column">
                  <wp:posOffset>2819400</wp:posOffset>
                </wp:positionH>
                <wp:positionV relativeFrom="page">
                  <wp:posOffset>443230</wp:posOffset>
                </wp:positionV>
                <wp:extent cx="1440180" cy="360045"/>
                <wp:effectExtent l="0" t="0" r="0" b="0"/>
                <wp:wrapNone/>
                <wp:docPr id="3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46402" w14:textId="77777777" w:rsidR="004C57F8" w:rsidRDefault="004C57F8">
                            <w:r>
                              <w:rPr>
                                <w:rFonts w:hint="eastAsia"/>
                              </w:rPr>
                              <w:t>主任委員吳擇　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B146576" id="首長大名" o:spid="_x0000_s1027" type="#_x0000_t202" style="position:absolute;left:0;text-align:left;margin-left:222pt;margin-top:34.9pt;width:113.4pt;height:28.35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" o:allowincell="f">
                <v:textbox>
                  <w:txbxContent>
                    <w:p w14:paraId="3A246402" w14:textId="77777777" w:rsidR="004C57F8" w:rsidRDefault="004C57F8">
                      <w:r>
                        <w:rPr>
                          <w:rFonts w:hint="eastAsia"/>
                        </w:rPr>
                        <w:t>主任委員吳擇　成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5680" behindDoc="0" locked="1" layoutInCell="0" allowOverlap="1" wp14:anchorId="37FB5DD6" wp14:editId="414B9EC7">
                <wp:simplePos x="0" y="0"/>
                <wp:positionH relativeFrom="column">
                  <wp:posOffset>1381125</wp:posOffset>
                </wp:positionH>
                <wp:positionV relativeFrom="page">
                  <wp:posOffset>443230</wp:posOffset>
                </wp:positionV>
                <wp:extent cx="1440180" cy="360045"/>
                <wp:effectExtent l="0" t="0" r="0" b="0"/>
                <wp:wrapNone/>
                <wp:docPr id="2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647FD" w14:textId="77777777" w:rsidR="004C57F8" w:rsidRDefault="004C57F8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7FB5DD6" id="文別" o:spid="_x0000_s1028" type="#_x0000_t202" style="position:absolute;left:0;text-align:left;margin-left:108.75pt;margin-top:34.9pt;width:113.4pt;height:28.35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" o:allowincell="f">
                <v:textbox>
                  <w:txbxContent>
                    <w:p w14:paraId="7F5647FD" w14:textId="77777777" w:rsidR="004C57F8" w:rsidRDefault="004C57F8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簽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B5E1F">
        <w:rPr>
          <w:rFonts w:hint="eastAsia"/>
          <w:sz w:val="40"/>
        </w:rPr>
        <w:t xml:space="preserve">簽　</w:t>
      </w:r>
      <w:r w:rsidR="00CB5E1F">
        <w:rPr>
          <w:rFonts w:hint="eastAsia"/>
          <w:sz w:val="24"/>
        </w:rPr>
        <w:t xml:space="preserve">　</w:t>
      </w:r>
      <w:bookmarkStart w:id="0" w:name="日期"/>
      <w:bookmarkEnd w:id="0"/>
      <w:r w:rsidR="00CB5E1F">
        <w:rPr>
          <w:rFonts w:hint="eastAsia"/>
          <w:sz w:val="24"/>
        </w:rPr>
        <w:t>民國</w:t>
      </w:r>
      <w:r w:rsidR="00570E39" w:rsidRPr="002C7FD0">
        <w:rPr>
          <w:rFonts w:hint="eastAsia"/>
          <w:sz w:val="24"/>
        </w:rPr>
        <w:t>○○</w:t>
      </w:r>
      <w:r w:rsidR="00CB5E1F">
        <w:rPr>
          <w:rFonts w:hint="eastAsia"/>
          <w:sz w:val="24"/>
        </w:rPr>
        <w:t>年</w:t>
      </w:r>
      <w:r w:rsidR="002C7FD0" w:rsidRPr="002C7FD0">
        <w:rPr>
          <w:rFonts w:hint="eastAsia"/>
          <w:sz w:val="24"/>
        </w:rPr>
        <w:t>○</w:t>
      </w:r>
      <w:r w:rsidR="00CB5E1F">
        <w:rPr>
          <w:rFonts w:hint="eastAsia"/>
          <w:sz w:val="24"/>
        </w:rPr>
        <w:t>月</w:t>
      </w:r>
      <w:r w:rsidR="002C7FD0" w:rsidRPr="002C7FD0">
        <w:rPr>
          <w:rFonts w:hint="eastAsia"/>
          <w:sz w:val="24"/>
        </w:rPr>
        <w:t>○</w:t>
      </w:r>
      <w:r w:rsidR="00CB5E1F">
        <w:rPr>
          <w:rFonts w:hint="eastAsia"/>
          <w:sz w:val="24"/>
        </w:rPr>
        <w:t>日於</w:t>
      </w:r>
      <w:bookmarkStart w:id="1" w:name="單位"/>
      <w:bookmarkEnd w:id="1"/>
      <w:r w:rsidR="002C7FD0" w:rsidRPr="002C7FD0">
        <w:rPr>
          <w:rFonts w:hint="eastAsia"/>
          <w:sz w:val="24"/>
        </w:rPr>
        <w:t>○</w:t>
      </w:r>
      <w:r w:rsidR="009662C2" w:rsidRPr="002C7FD0">
        <w:rPr>
          <w:rFonts w:hint="eastAsia"/>
          <w:sz w:val="24"/>
        </w:rPr>
        <w:t>○○</w:t>
      </w:r>
    </w:p>
    <w:p w14:paraId="128AA313" w14:textId="3F0649CE" w:rsidR="00D450FD" w:rsidRPr="005117E1" w:rsidRDefault="00CB5E1F" w:rsidP="00FF265C">
      <w:pPr>
        <w:pStyle w:val="a7"/>
        <w:spacing w:line="460" w:lineRule="exact"/>
        <w:ind w:left="960" w:hanging="960"/>
      </w:pPr>
      <w:r w:rsidRPr="005117E1">
        <w:rPr>
          <w:rFonts w:hint="eastAsia"/>
        </w:rPr>
        <w:t>主旨：</w:t>
      </w:r>
      <w:bookmarkStart w:id="2" w:name="主旨"/>
      <w:bookmarkEnd w:id="2"/>
      <w:r w:rsidR="00D450FD" w:rsidRPr="005117E1">
        <w:rPr>
          <w:rFonts w:hint="eastAsia"/>
        </w:rPr>
        <w:t>為辦理「○○○」之採購事宜，擬依政府採購法第</w:t>
      </w:r>
      <w:r w:rsidR="00D450FD" w:rsidRPr="005117E1">
        <w:rPr>
          <w:rFonts w:hint="eastAsia"/>
        </w:rPr>
        <w:t>34</w:t>
      </w:r>
      <w:r w:rsidR="00D450FD" w:rsidRPr="005117E1">
        <w:rPr>
          <w:rFonts w:hint="eastAsia"/>
        </w:rPr>
        <w:t>條第</w:t>
      </w:r>
      <w:r w:rsidR="00D450FD" w:rsidRPr="005117E1">
        <w:rPr>
          <w:rFonts w:hint="eastAsia"/>
        </w:rPr>
        <w:t>1</w:t>
      </w:r>
      <w:r w:rsidR="00D450FD" w:rsidRPr="005117E1">
        <w:rPr>
          <w:rFonts w:hint="eastAsia"/>
        </w:rPr>
        <w:t>項但書規定，公開徵求廠商提供參考資料，簽請核示。</w:t>
      </w:r>
    </w:p>
    <w:p w14:paraId="23FC6BC1" w14:textId="77777777" w:rsidR="00CB5E1F" w:rsidRPr="005117E1" w:rsidRDefault="00CB5E1F" w:rsidP="00FF265C">
      <w:pPr>
        <w:pStyle w:val="af7"/>
        <w:spacing w:line="460" w:lineRule="exact"/>
      </w:pPr>
      <w:r w:rsidRPr="005117E1">
        <w:rPr>
          <w:rFonts w:hint="eastAsia"/>
        </w:rPr>
        <w:t>說明：</w:t>
      </w:r>
      <w:bookmarkStart w:id="3" w:name="說明"/>
      <w:bookmarkEnd w:id="3"/>
    </w:p>
    <w:p w14:paraId="61CA5843" w14:textId="77777777" w:rsidR="00D450FD" w:rsidRPr="005117E1" w:rsidRDefault="00D450FD" w:rsidP="00D450FD">
      <w:pPr>
        <w:pStyle w:val="a"/>
        <w:rPr>
          <w:kern w:val="2"/>
        </w:rPr>
      </w:pPr>
      <w:r w:rsidRPr="005117E1">
        <w:rPr>
          <w:rFonts w:hint="eastAsia"/>
        </w:rPr>
        <w:t>依據政府採購法（下稱採購法）第</w:t>
      </w:r>
      <w:r w:rsidRPr="005117E1">
        <w:rPr>
          <w:rFonts w:hint="eastAsia"/>
        </w:rPr>
        <w:t>34</w:t>
      </w:r>
      <w:r w:rsidRPr="005117E1">
        <w:rPr>
          <w:rFonts w:hint="eastAsia"/>
        </w:rPr>
        <w:t>條第</w:t>
      </w:r>
      <w:r w:rsidRPr="005117E1">
        <w:rPr>
          <w:rFonts w:hint="eastAsia"/>
        </w:rPr>
        <w:t>1</w:t>
      </w:r>
      <w:r w:rsidRPr="005117E1">
        <w:rPr>
          <w:rFonts w:hint="eastAsia"/>
        </w:rPr>
        <w:t>項規定，及行政院公共工程委員會</w:t>
      </w:r>
      <w:r w:rsidRPr="005117E1">
        <w:rPr>
          <w:rFonts w:hint="eastAsia"/>
        </w:rPr>
        <w:t>114</w:t>
      </w:r>
      <w:r w:rsidRPr="005117E1">
        <w:rPr>
          <w:rFonts w:hint="eastAsia"/>
        </w:rPr>
        <w:t>年</w:t>
      </w:r>
      <w:r w:rsidRPr="005117E1">
        <w:rPr>
          <w:rFonts w:hint="eastAsia"/>
        </w:rPr>
        <w:t>5</w:t>
      </w:r>
      <w:r w:rsidRPr="005117E1">
        <w:rPr>
          <w:rFonts w:hint="eastAsia"/>
        </w:rPr>
        <w:t>月</w:t>
      </w:r>
      <w:r w:rsidRPr="005117E1">
        <w:rPr>
          <w:rFonts w:hint="eastAsia"/>
        </w:rPr>
        <w:t>29</w:t>
      </w:r>
      <w:r w:rsidRPr="005117E1">
        <w:rPr>
          <w:rFonts w:hint="eastAsia"/>
        </w:rPr>
        <w:t>日工程企字第</w:t>
      </w:r>
      <w:r w:rsidRPr="005117E1">
        <w:rPr>
          <w:rFonts w:hint="eastAsia"/>
        </w:rPr>
        <w:t>1140100263</w:t>
      </w:r>
      <w:r w:rsidRPr="005117E1">
        <w:rPr>
          <w:rFonts w:hint="eastAsia"/>
        </w:rPr>
        <w:t>號函辦理。</w:t>
      </w:r>
    </w:p>
    <w:p w14:paraId="2AA8E925" w14:textId="366C02CF" w:rsidR="00D450FD" w:rsidRPr="005117E1" w:rsidRDefault="00D450FD" w:rsidP="00D450FD">
      <w:pPr>
        <w:pStyle w:val="a"/>
      </w:pPr>
      <w:r w:rsidRPr="005117E1">
        <w:rPr>
          <w:rFonts w:hint="eastAsia"/>
        </w:rPr>
        <w:t>為</w:t>
      </w:r>
      <w:r w:rsidR="006143AE">
        <w:rPr>
          <w:rFonts w:hint="eastAsia"/>
        </w:rPr>
        <w:t>製作</w:t>
      </w:r>
      <w:r w:rsidRPr="005117E1">
        <w:rPr>
          <w:rFonts w:hint="eastAsia"/>
        </w:rPr>
        <w:t>旨揭採購之相關招標需求規格</w:t>
      </w:r>
      <w:r w:rsidR="006143AE">
        <w:rPr>
          <w:rFonts w:hint="eastAsia"/>
        </w:rPr>
        <w:t>文件</w:t>
      </w:r>
      <w:r w:rsidRPr="005117E1">
        <w:rPr>
          <w:rFonts w:hint="eastAsia"/>
        </w:rPr>
        <w:t>前，尚有訪價或商情蒐集等請廠商提供參考資料之作業；惟訪價或商情蒐集內容如涉及具體招標文件內容，則有違反採購法第</w:t>
      </w:r>
      <w:r w:rsidRPr="005117E1">
        <w:rPr>
          <w:rFonts w:hint="eastAsia"/>
        </w:rPr>
        <w:t>34</w:t>
      </w:r>
      <w:r w:rsidRPr="005117E1">
        <w:rPr>
          <w:rFonts w:hint="eastAsia"/>
        </w:rPr>
        <w:t>條第</w:t>
      </w:r>
      <w:r w:rsidRPr="005117E1">
        <w:rPr>
          <w:rFonts w:hint="eastAsia"/>
        </w:rPr>
        <w:t>1</w:t>
      </w:r>
      <w:r w:rsidRPr="005117E1">
        <w:rPr>
          <w:rFonts w:hint="eastAsia"/>
        </w:rPr>
        <w:t>項前段「機關之招標文件於公告前應予保密」規定之疑慮。為使前述作業符合該項規定，擬依該項但書「但須公開說明或藉以公開徵求廠商提供參考資料者，不在此限」之規定，透過公開徵求廠商提供參考資料方式，以排除該項本文之適用，避免過失洩露機密。</w:t>
      </w:r>
    </w:p>
    <w:p w14:paraId="20BC7A6C" w14:textId="0F6C4A79" w:rsidR="00D450FD" w:rsidRPr="005117E1" w:rsidRDefault="00D450FD" w:rsidP="00225403">
      <w:pPr>
        <w:pStyle w:val="a"/>
        <w:wordWrap/>
        <w:spacing w:line="460" w:lineRule="exact"/>
      </w:pPr>
      <w:r w:rsidRPr="005117E1">
        <w:rPr>
          <w:rFonts w:hint="eastAsia"/>
        </w:rPr>
        <w:t>旨揭採購</w:t>
      </w:r>
      <w:r w:rsidR="004D02F2">
        <w:rPr>
          <w:rFonts w:hint="eastAsia"/>
        </w:rPr>
        <w:t>於招標前，</w:t>
      </w:r>
      <w:r w:rsidRPr="005117E1">
        <w:rPr>
          <w:rFonts w:hint="eastAsia"/>
        </w:rPr>
        <w:t>擬公開於政府電子採購網之</w:t>
      </w:r>
      <w:r w:rsidR="00507BD1" w:rsidRPr="005117E1">
        <w:rPr>
          <w:rFonts w:hint="eastAsia"/>
        </w:rPr>
        <w:t>徵求</w:t>
      </w:r>
      <w:r w:rsidRPr="005117E1">
        <w:rPr>
          <w:rFonts w:hint="eastAsia"/>
        </w:rPr>
        <w:t>公告內容如</w:t>
      </w:r>
      <w:r w:rsidR="00F739BF" w:rsidRPr="005117E1">
        <w:rPr>
          <w:rFonts w:hint="eastAsia"/>
        </w:rPr>
        <w:t>附件</w:t>
      </w:r>
      <w:r w:rsidR="005117E1" w:rsidRPr="005117E1">
        <w:rPr>
          <w:rFonts w:hint="eastAsia"/>
        </w:rPr>
        <w:t>。</w:t>
      </w:r>
      <w:bookmarkStart w:id="4" w:name="_GoBack"/>
      <w:bookmarkEnd w:id="4"/>
    </w:p>
    <w:p w14:paraId="2469F0AE" w14:textId="43046EE4" w:rsidR="00CB5E1F" w:rsidRPr="005117E1" w:rsidRDefault="00CB5E1F" w:rsidP="008A36C3">
      <w:pPr>
        <w:pStyle w:val="aff5"/>
        <w:spacing w:line="460" w:lineRule="exact"/>
        <w:ind w:left="960" w:hanging="960"/>
        <w:rPr>
          <w:noProof/>
          <w:kern w:val="0"/>
        </w:rPr>
      </w:pPr>
      <w:r w:rsidRPr="005117E1">
        <w:rPr>
          <w:rFonts w:hint="eastAsia"/>
          <w:noProof/>
          <w:kern w:val="0"/>
        </w:rPr>
        <w:t>擬辦：</w:t>
      </w:r>
      <w:bookmarkStart w:id="5" w:name="擬辦"/>
      <w:bookmarkEnd w:id="5"/>
      <w:r w:rsidRPr="005117E1">
        <w:rPr>
          <w:rFonts w:hint="eastAsia"/>
          <w:noProof/>
          <w:kern w:val="0"/>
        </w:rPr>
        <w:t>奉核</w:t>
      </w:r>
      <w:r w:rsidR="009D03E9" w:rsidRPr="005117E1">
        <w:rPr>
          <w:rFonts w:hint="eastAsia"/>
          <w:noProof/>
          <w:kern w:val="0"/>
        </w:rPr>
        <w:t>可</w:t>
      </w:r>
      <w:r w:rsidRPr="005117E1">
        <w:rPr>
          <w:rFonts w:hint="eastAsia"/>
          <w:noProof/>
          <w:kern w:val="0"/>
        </w:rPr>
        <w:t>後</w:t>
      </w:r>
      <w:r w:rsidR="009D03E9" w:rsidRPr="005117E1">
        <w:rPr>
          <w:rFonts w:hint="eastAsia"/>
          <w:noProof/>
          <w:kern w:val="0"/>
        </w:rPr>
        <w:t>，</w:t>
      </w:r>
      <w:r w:rsidR="00507BD1" w:rsidRPr="005117E1">
        <w:rPr>
          <w:rFonts w:hint="eastAsia"/>
          <w:noProof/>
          <w:kern w:val="0"/>
        </w:rPr>
        <w:t>移請總務處事務組辦理刊登</w:t>
      </w:r>
      <w:r w:rsidR="005117E1" w:rsidRPr="005117E1">
        <w:rPr>
          <w:rFonts w:hint="eastAsia"/>
          <w:noProof/>
          <w:kern w:val="0"/>
        </w:rPr>
        <w:t>於</w:t>
      </w:r>
      <w:r w:rsidR="00507BD1" w:rsidRPr="005117E1">
        <w:rPr>
          <w:rFonts w:hint="eastAsia"/>
          <w:noProof/>
          <w:kern w:val="0"/>
        </w:rPr>
        <w:t>政府電子採購網</w:t>
      </w:r>
      <w:r w:rsidRPr="005117E1">
        <w:rPr>
          <w:rFonts w:hint="eastAsia"/>
          <w:noProof/>
          <w:kern w:val="0"/>
        </w:rPr>
        <w:t>。</w:t>
      </w:r>
    </w:p>
    <w:p w14:paraId="1B7A27BD" w14:textId="297E65A1" w:rsidR="004E6607" w:rsidRDefault="004E6607" w:rsidP="008A36C3">
      <w:pPr>
        <w:pStyle w:val="aff5"/>
        <w:spacing w:line="460" w:lineRule="exact"/>
        <w:ind w:left="960" w:hanging="960"/>
        <w:rPr>
          <w:color w:val="BF8F00" w:themeColor="accent4" w:themeShade="BF"/>
        </w:rPr>
      </w:pPr>
    </w:p>
    <w:p w14:paraId="710D9E10" w14:textId="5C3396D0" w:rsidR="0063532C" w:rsidRPr="0063532C" w:rsidRDefault="0063532C" w:rsidP="008A36C3">
      <w:pPr>
        <w:pStyle w:val="aff5"/>
        <w:spacing w:line="460" w:lineRule="exact"/>
        <w:ind w:left="960" w:hanging="960"/>
      </w:pPr>
      <w:r w:rsidRPr="0063532C">
        <w:rPr>
          <w:rFonts w:hint="eastAsia"/>
        </w:rPr>
        <w:t>(</w:t>
      </w:r>
      <w:r w:rsidRPr="0063532C">
        <w:rPr>
          <w:rFonts w:hint="eastAsia"/>
        </w:rPr>
        <w:t>會辦：總務處</w:t>
      </w:r>
      <w:r w:rsidRPr="0063532C">
        <w:rPr>
          <w:rFonts w:hint="eastAsia"/>
        </w:rPr>
        <w:t>)</w:t>
      </w:r>
    </w:p>
    <w:p w14:paraId="422D8C2B" w14:textId="254ABE84" w:rsidR="0063532C" w:rsidRPr="0063532C" w:rsidRDefault="0063532C" w:rsidP="008A36C3">
      <w:pPr>
        <w:pStyle w:val="aff5"/>
        <w:spacing w:line="460" w:lineRule="exact"/>
        <w:ind w:left="960" w:hanging="960"/>
      </w:pPr>
      <w:r w:rsidRPr="0063532C">
        <w:rPr>
          <w:rFonts w:hint="eastAsia"/>
        </w:rPr>
        <w:t>(</w:t>
      </w:r>
      <w:r w:rsidRPr="0063532C">
        <w:rPr>
          <w:rFonts w:hint="eastAsia"/>
        </w:rPr>
        <w:t>二層決行</w:t>
      </w:r>
      <w:r w:rsidRPr="0063532C">
        <w:rPr>
          <w:rFonts w:hint="eastAsia"/>
        </w:rPr>
        <w:t>)</w:t>
      </w:r>
    </w:p>
    <w:p w14:paraId="6B6593D0" w14:textId="32E49444" w:rsidR="004E6607" w:rsidRDefault="004E6607" w:rsidP="008A36C3">
      <w:pPr>
        <w:pStyle w:val="aff5"/>
        <w:spacing w:line="460" w:lineRule="exact"/>
        <w:ind w:left="960" w:hanging="960"/>
        <w:rPr>
          <w:color w:val="BF8F00" w:themeColor="accent4" w:themeShade="BF"/>
        </w:rPr>
      </w:pPr>
    </w:p>
    <w:p w14:paraId="0618B85E" w14:textId="4A9ED845" w:rsidR="004E6607" w:rsidRPr="00A644C8" w:rsidRDefault="004E6607" w:rsidP="004E6607">
      <w:pPr>
        <w:pStyle w:val="aff5"/>
        <w:spacing w:line="240" w:lineRule="auto"/>
        <w:ind w:left="960" w:hanging="960"/>
        <w:rPr>
          <w:color w:val="BF8F00" w:themeColor="accent4" w:themeShade="BF"/>
        </w:rPr>
      </w:pPr>
    </w:p>
    <w:sectPr w:rsidR="004E6607" w:rsidRPr="00A644C8" w:rsidSect="00411ADE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134" w:header="567" w:footer="567" w:gutter="0"/>
      <w:cols w:space="425"/>
      <w:docGrid w:type="lines" w:linePitch="5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5AB66" w14:textId="77777777" w:rsidR="00FE3D7E" w:rsidRDefault="00FE3D7E">
      <w:r>
        <w:separator/>
      </w:r>
    </w:p>
  </w:endnote>
  <w:endnote w:type="continuationSeparator" w:id="0">
    <w:p w14:paraId="0614A600" w14:textId="77777777" w:rsidR="00FE3D7E" w:rsidRDefault="00FE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5003" w14:textId="77777777" w:rsidR="004C57F8" w:rsidRDefault="004C57F8">
    <w:pPr>
      <w:pStyle w:val="ac"/>
      <w:framePr w:wrap="around" w:vAnchor="text" w:hAnchor="margin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rFonts w:hint="eastAsia"/>
        <w:noProof/>
      </w:rPr>
      <w:t>一</w:t>
    </w:r>
    <w:r>
      <w:rPr>
        <w:rStyle w:val="ad"/>
      </w:rPr>
      <w:fldChar w:fldCharType="end"/>
    </w:r>
  </w:p>
  <w:p w14:paraId="77CC64B8" w14:textId="77777777" w:rsidR="004C57F8" w:rsidRDefault="004C57F8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23E86" w14:textId="77777777" w:rsidR="004C57F8" w:rsidRDefault="00BC0096">
    <w:pPr>
      <w:pStyle w:val="ac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4FFAFE0E" wp14:editId="6AF14A3B">
              <wp:simplePos x="0" y="0"/>
              <wp:positionH relativeFrom="column">
                <wp:posOffset>1905000</wp:posOffset>
              </wp:positionH>
              <wp:positionV relativeFrom="paragraph">
                <wp:posOffset>60325</wp:posOffset>
              </wp:positionV>
              <wp:extent cx="1566545" cy="20447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204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09B121" w14:textId="77777777" w:rsidR="004C57F8" w:rsidRDefault="004C57F8">
                          <w:pPr>
                            <w:jc w:val="center"/>
                            <w:rPr>
                              <w:rFonts w:ascii="標楷體"/>
                              <w:sz w:val="20"/>
                            </w:rPr>
                          </w:pPr>
                          <w:r>
                            <w:rPr>
                              <w:rFonts w:ascii="標楷體" w:hint="eastAsia"/>
                              <w:sz w:val="20"/>
                            </w:rPr>
                            <w:t>第</w:t>
                          </w:r>
                          <w:r>
                            <w:rPr>
                              <w:rStyle w:val="ad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  <w:sz w:val="20"/>
                            </w:rPr>
                            <w:fldChar w:fldCharType="separate"/>
                          </w:r>
                          <w:r w:rsidR="00DF71D2">
                            <w:rPr>
                              <w:rStyle w:val="ad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ad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hint="eastAsia"/>
                              <w:sz w:val="20"/>
                            </w:rPr>
                            <w:t>頁，共</w:t>
                          </w:r>
                          <w:r>
                            <w:rPr>
                              <w:rStyle w:val="ad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Style w:val="ad"/>
                              <w:sz w:val="20"/>
                            </w:rPr>
                            <w:fldChar w:fldCharType="separate"/>
                          </w:r>
                          <w:r w:rsidR="00DF71D2">
                            <w:rPr>
                              <w:rStyle w:val="ad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ad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hint="eastAsia"/>
                              <w:sz w:val="20"/>
                            </w:rPr>
                            <w:t>頁</w:t>
                          </w:r>
                        </w:p>
                        <w:p w14:paraId="28DD2B43" w14:textId="77777777" w:rsidR="004C57F8" w:rsidRDefault="004C57F8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4FFAFE0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150pt;margin-top:4.75pt;width:123.35pt;height:1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" o:allowincell="f" stroked="f">
              <v:textbox inset="0,0,0,0">
                <w:txbxContent>
                  <w:p w14:paraId="6209B121" w14:textId="77777777" w:rsidR="004C57F8" w:rsidRDefault="004C57F8">
                    <w:pPr>
                      <w:jc w:val="center"/>
                      <w:rPr>
                        <w:rFonts w:ascii="標楷體"/>
                        <w:sz w:val="20"/>
                      </w:rPr>
                    </w:pPr>
                    <w:r>
                      <w:rPr>
                        <w:rFonts w:ascii="標楷體" w:hint="eastAsia"/>
                        <w:sz w:val="20"/>
                      </w:rPr>
                      <w:t>第</w:t>
                    </w:r>
                    <w:r>
                      <w:rPr>
                        <w:rStyle w:val="ad"/>
                        <w:sz w:val="20"/>
                      </w:rPr>
                      <w:fldChar w:fldCharType="begin"/>
                    </w:r>
                    <w:r>
                      <w:rPr>
                        <w:rStyle w:val="ad"/>
                        <w:sz w:val="20"/>
                      </w:rPr>
                      <w:instrText xml:space="preserve"> PAGE </w:instrText>
                    </w:r>
                    <w:r>
                      <w:rPr>
                        <w:rStyle w:val="ad"/>
                        <w:sz w:val="20"/>
                      </w:rPr>
                      <w:fldChar w:fldCharType="separate"/>
                    </w:r>
                    <w:r w:rsidR="00DF71D2">
                      <w:rPr>
                        <w:rStyle w:val="ad"/>
                        <w:noProof/>
                        <w:sz w:val="20"/>
                      </w:rPr>
                      <w:t>1</w:t>
                    </w:r>
                    <w:r>
                      <w:rPr>
                        <w:rStyle w:val="ad"/>
                        <w:sz w:val="20"/>
                      </w:rPr>
                      <w:fldChar w:fldCharType="end"/>
                    </w:r>
                    <w:r>
                      <w:rPr>
                        <w:rFonts w:ascii="標楷體" w:hint="eastAsia"/>
                        <w:sz w:val="20"/>
                      </w:rPr>
                      <w:t>頁，共</w:t>
                    </w:r>
                    <w:r>
                      <w:rPr>
                        <w:rStyle w:val="ad"/>
                        <w:sz w:val="20"/>
                      </w:rPr>
                      <w:fldChar w:fldCharType="begin"/>
                    </w:r>
                    <w:r>
                      <w:rPr>
                        <w:rStyle w:val="ad"/>
                        <w:sz w:val="20"/>
                      </w:rPr>
                      <w:instrText xml:space="preserve"> NUMPAGES </w:instrText>
                    </w:r>
                    <w:r>
                      <w:rPr>
                        <w:rStyle w:val="ad"/>
                        <w:sz w:val="20"/>
                      </w:rPr>
                      <w:fldChar w:fldCharType="separate"/>
                    </w:r>
                    <w:r w:rsidR="00DF71D2">
                      <w:rPr>
                        <w:rStyle w:val="ad"/>
                        <w:noProof/>
                        <w:sz w:val="20"/>
                      </w:rPr>
                      <w:t>1</w:t>
                    </w:r>
                    <w:r>
                      <w:rPr>
                        <w:rStyle w:val="ad"/>
                        <w:sz w:val="20"/>
                      </w:rPr>
                      <w:fldChar w:fldCharType="end"/>
                    </w:r>
                    <w:r>
                      <w:rPr>
                        <w:rFonts w:ascii="標楷體" w:hint="eastAsia"/>
                        <w:sz w:val="20"/>
                      </w:rPr>
                      <w:t>頁</w:t>
                    </w:r>
                  </w:p>
                  <w:p w14:paraId="28DD2B43" w14:textId="77777777" w:rsidR="004C57F8" w:rsidRDefault="004C57F8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35FD0" w14:textId="77777777" w:rsidR="00FE3D7E" w:rsidRDefault="00FE3D7E">
      <w:r>
        <w:separator/>
      </w:r>
    </w:p>
  </w:footnote>
  <w:footnote w:type="continuationSeparator" w:id="0">
    <w:p w14:paraId="69B4204B" w14:textId="77777777" w:rsidR="00FE3D7E" w:rsidRDefault="00FE3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B8B16" w14:textId="77777777" w:rsidR="004C57F8" w:rsidRDefault="004C57F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D339E2A" w14:textId="77777777" w:rsidR="004C57F8" w:rsidRDefault="004C57F8">
    <w:pPr>
      <w:pStyle w:val="a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F5C1B" w14:textId="76CB6B08" w:rsidR="00F739BF" w:rsidRDefault="00F739BF">
    <w:pPr>
      <w:pStyle w:val="ae"/>
    </w:pPr>
    <w:r w:rsidRPr="00852697">
      <w:rPr>
        <w:noProof/>
        <w:sz w:val="28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74D5FB41" wp14:editId="1E07737F">
              <wp:simplePos x="0" y="0"/>
              <wp:positionH relativeFrom="margin">
                <wp:align>right</wp:align>
              </wp:positionH>
              <wp:positionV relativeFrom="paragraph">
                <wp:posOffset>131445</wp:posOffset>
              </wp:positionV>
              <wp:extent cx="889000" cy="292100"/>
              <wp:effectExtent l="0" t="0" r="6350" b="0"/>
              <wp:wrapNone/>
              <wp:docPr id="5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0" cy="29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51EA19" w14:textId="77777777" w:rsidR="00F739BF" w:rsidRPr="00852697" w:rsidRDefault="00F739BF" w:rsidP="00F739BF">
                          <w:pPr>
                            <w:rPr>
                              <w:color w:val="595959" w:themeColor="text1" w:themeTint="A6"/>
                              <w:sz w:val="20"/>
                              <w:shd w:val="pct15" w:color="auto" w:fill="FFFFFF"/>
                            </w:rPr>
                          </w:pPr>
                          <w:r w:rsidRPr="00852697">
                            <w:rPr>
                              <w:color w:val="595959" w:themeColor="text1" w:themeTint="A6"/>
                              <w:sz w:val="20"/>
                              <w:shd w:val="pct15" w:color="auto" w:fill="FFFFFF"/>
                            </w:rPr>
                            <w:t>11</w:t>
                          </w:r>
                          <w:r>
                            <w:rPr>
                              <w:color w:val="595959" w:themeColor="text1" w:themeTint="A6"/>
                              <w:sz w:val="20"/>
                              <w:shd w:val="pct15" w:color="auto" w:fill="FFFFFF"/>
                            </w:rPr>
                            <w:t>4</w:t>
                          </w:r>
                          <w:r w:rsidRPr="00852697">
                            <w:rPr>
                              <w:color w:val="595959" w:themeColor="text1" w:themeTint="A6"/>
                              <w:sz w:val="20"/>
                              <w:shd w:val="pct15" w:color="auto" w:fill="FFFFFF"/>
                            </w:rPr>
                            <w:t>.</w:t>
                          </w:r>
                          <w:r>
                            <w:rPr>
                              <w:color w:val="595959" w:themeColor="text1" w:themeTint="A6"/>
                              <w:sz w:val="20"/>
                              <w:shd w:val="pct15" w:color="auto" w:fill="FFFFFF"/>
                            </w:rPr>
                            <w:t>12</w:t>
                          </w:r>
                          <w:r w:rsidRPr="00852697">
                            <w:rPr>
                              <w:color w:val="595959" w:themeColor="text1" w:themeTint="A6"/>
                              <w:sz w:val="20"/>
                              <w:shd w:val="pct15" w:color="auto" w:fill="FFFFFF"/>
                            </w:rPr>
                            <w:t>.</w:t>
                          </w:r>
                          <w:r>
                            <w:rPr>
                              <w:color w:val="595959" w:themeColor="text1" w:themeTint="A6"/>
                              <w:sz w:val="20"/>
                              <w:shd w:val="pct15" w:color="auto" w:fill="FFFFFF"/>
                            </w:rPr>
                            <w:t>09</w:t>
                          </w:r>
                          <w:r w:rsidRPr="00852697">
                            <w:rPr>
                              <w:color w:val="595959" w:themeColor="text1" w:themeTint="A6"/>
                              <w:sz w:val="20"/>
                              <w:shd w:val="pct15" w:color="auto" w:fill="FFFFFF"/>
                            </w:rPr>
                            <w:t>修訂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74D5FB41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9" type="#_x0000_t202" style="position:absolute;margin-left:18.8pt;margin-top:10.35pt;width:70pt;height:23pt;z-index:2516597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" filled="f" stroked="f">
              <v:textbox inset="1mm,1mm,1mm,1mm">
                <w:txbxContent>
                  <w:p w14:paraId="4E51EA19" w14:textId="77777777" w:rsidR="00F739BF" w:rsidRPr="00852697" w:rsidRDefault="00F739BF" w:rsidP="00F739BF">
                    <w:pPr>
                      <w:rPr>
                        <w:color w:val="595959" w:themeColor="text1" w:themeTint="A6"/>
                        <w:sz w:val="20"/>
                        <w:shd w:val="pct15" w:color="auto" w:fill="FFFFFF"/>
                      </w:rPr>
                    </w:pPr>
                    <w:r w:rsidRPr="00852697">
                      <w:rPr>
                        <w:color w:val="595959" w:themeColor="text1" w:themeTint="A6"/>
                        <w:sz w:val="20"/>
                        <w:shd w:val="pct15" w:color="auto" w:fill="FFFFFF"/>
                      </w:rPr>
                      <w:t>11</w:t>
                    </w:r>
                    <w:r>
                      <w:rPr>
                        <w:color w:val="595959" w:themeColor="text1" w:themeTint="A6"/>
                        <w:sz w:val="20"/>
                        <w:shd w:val="pct15" w:color="auto" w:fill="FFFFFF"/>
                      </w:rPr>
                      <w:t>4</w:t>
                    </w:r>
                    <w:r w:rsidRPr="00852697">
                      <w:rPr>
                        <w:color w:val="595959" w:themeColor="text1" w:themeTint="A6"/>
                        <w:sz w:val="20"/>
                        <w:shd w:val="pct15" w:color="auto" w:fill="FFFFFF"/>
                      </w:rPr>
                      <w:t>.</w:t>
                    </w:r>
                    <w:r>
                      <w:rPr>
                        <w:color w:val="595959" w:themeColor="text1" w:themeTint="A6"/>
                        <w:sz w:val="20"/>
                        <w:shd w:val="pct15" w:color="auto" w:fill="FFFFFF"/>
                      </w:rPr>
                      <w:t>12</w:t>
                    </w:r>
                    <w:r w:rsidRPr="00852697">
                      <w:rPr>
                        <w:color w:val="595959" w:themeColor="text1" w:themeTint="A6"/>
                        <w:sz w:val="20"/>
                        <w:shd w:val="pct15" w:color="auto" w:fill="FFFFFF"/>
                      </w:rPr>
                      <w:t>.</w:t>
                    </w:r>
                    <w:r>
                      <w:rPr>
                        <w:color w:val="595959" w:themeColor="text1" w:themeTint="A6"/>
                        <w:sz w:val="20"/>
                        <w:shd w:val="pct15" w:color="auto" w:fill="FFFFFF"/>
                      </w:rPr>
                      <w:t>09</w:t>
                    </w:r>
                    <w:r w:rsidRPr="00852697">
                      <w:rPr>
                        <w:color w:val="595959" w:themeColor="text1" w:themeTint="A6"/>
                        <w:sz w:val="20"/>
                        <w:shd w:val="pct15" w:color="auto" w:fill="FFFFFF"/>
                      </w:rPr>
                      <w:t>修訂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F166A"/>
    <w:multiLevelType w:val="hybridMultilevel"/>
    <w:tmpl w:val="9DFC612A"/>
    <w:lvl w:ilvl="0" w:tplc="85CC55D6">
      <w:start w:val="1"/>
      <w:numFmt w:val="taiwaneseCountingThousand"/>
      <w:lvlText w:val="%1、"/>
      <w:lvlJc w:val="left"/>
      <w:pPr>
        <w:tabs>
          <w:tab w:val="num" w:pos="532"/>
        </w:tabs>
        <w:ind w:left="532" w:hanging="39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" w15:restartNumberingAfterBreak="0">
    <w:nsid w:val="0F6F58DC"/>
    <w:multiLevelType w:val="singleLevel"/>
    <w:tmpl w:val="569C27B4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hint="eastAsia"/>
      </w:rPr>
    </w:lvl>
  </w:abstractNum>
  <w:abstractNum w:abstractNumId="2" w15:restartNumberingAfterBreak="0">
    <w:nsid w:val="1F7B713E"/>
    <w:multiLevelType w:val="hybridMultilevel"/>
    <w:tmpl w:val="33F6E266"/>
    <w:lvl w:ilvl="0" w:tplc="6AB4DCDA">
      <w:start w:val="1"/>
      <w:numFmt w:val="taiwaneseCountingThousand"/>
      <w:lvlText w:val="%1、"/>
      <w:lvlJc w:val="left"/>
      <w:pPr>
        <w:tabs>
          <w:tab w:val="num" w:pos="792"/>
        </w:tabs>
        <w:ind w:left="7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EEB7EA8"/>
    <w:multiLevelType w:val="multilevel"/>
    <w:tmpl w:val="68645488"/>
    <w:lvl w:ilvl="0">
      <w:start w:val="1"/>
      <w:numFmt w:val="taiwaneseCountingThousand"/>
      <w:suff w:val="nothing"/>
      <w:lvlText w:val="%1、"/>
      <w:lvlJc w:val="left"/>
      <w:pPr>
        <w:ind w:left="2211" w:hanging="1899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lvlRestart w:val="0"/>
      <w:suff w:val="nothing"/>
      <w:lvlText w:val="（%2）"/>
      <w:lvlJc w:val="left"/>
      <w:pPr>
        <w:ind w:left="2580" w:hanging="1956"/>
      </w:pPr>
      <w:rPr>
        <w:rFonts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2722" w:hanging="1758"/>
      </w:pPr>
      <w:rPr>
        <w:rFonts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240" w:hanging="970"/>
      </w:pPr>
      <w:rPr>
        <w:rFonts w:eastAsia="標楷體"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42D2361A"/>
    <w:multiLevelType w:val="multilevel"/>
    <w:tmpl w:val="9C9C84BA"/>
    <w:lvl w:ilvl="0">
      <w:start w:val="1"/>
      <w:numFmt w:val="taiwaneseCountingThousand"/>
      <w:suff w:val="nothing"/>
      <w:lvlText w:val="%1、"/>
      <w:lvlJc w:val="left"/>
      <w:pPr>
        <w:ind w:left="964" w:hanging="652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1361" w:hanging="510"/>
      </w:pPr>
      <w:rPr>
        <w:rFonts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588" w:hanging="624"/>
      </w:pPr>
      <w:rPr>
        <w:rFonts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2041" w:hanging="538"/>
      </w:pPr>
      <w:rPr>
        <w:rFonts w:eastAsia="標楷體"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4AF30977"/>
    <w:multiLevelType w:val="hybridMultilevel"/>
    <w:tmpl w:val="AA3AE90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D0206BC"/>
    <w:multiLevelType w:val="multilevel"/>
    <w:tmpl w:val="5492E40C"/>
    <w:lvl w:ilvl="0">
      <w:start w:val="1"/>
      <w:numFmt w:val="taiwaneseCountingThousand"/>
      <w:suff w:val="nothing"/>
      <w:lvlText w:val="%1、"/>
      <w:lvlJc w:val="left"/>
      <w:pPr>
        <w:ind w:left="964" w:hanging="652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1361" w:hanging="510"/>
      </w:pPr>
      <w:rPr>
        <w:rFonts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588" w:hanging="624"/>
      </w:pPr>
      <w:rPr>
        <w:rFonts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2041" w:hanging="538"/>
      </w:pPr>
      <w:rPr>
        <w:rFonts w:eastAsia="標楷體"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55487DC4"/>
    <w:multiLevelType w:val="singleLevel"/>
    <w:tmpl w:val="1B70D710"/>
    <w:lvl w:ilvl="0">
      <w:start w:val="1"/>
      <w:numFmt w:val="taiwaneseCountingThousand"/>
      <w:lvlText w:val="%1、"/>
      <w:lvlJc w:val="left"/>
      <w:pPr>
        <w:tabs>
          <w:tab w:val="num" w:pos="1264"/>
        </w:tabs>
        <w:ind w:left="1264" w:hanging="810"/>
      </w:pPr>
      <w:rPr>
        <w:rFonts w:hint="eastAsia"/>
      </w:rPr>
    </w:lvl>
  </w:abstractNum>
  <w:abstractNum w:abstractNumId="8" w15:restartNumberingAfterBreak="0">
    <w:nsid w:val="5847606D"/>
    <w:multiLevelType w:val="multilevel"/>
    <w:tmpl w:val="AE4893AA"/>
    <w:lvl w:ilvl="0">
      <w:start w:val="1"/>
      <w:numFmt w:val="taiwaneseCountingThousand"/>
      <w:pStyle w:val="a"/>
      <w:suff w:val="nothing"/>
      <w:lvlText w:val="%1、"/>
      <w:lvlJc w:val="left"/>
      <w:pPr>
        <w:ind w:left="5745" w:hanging="641"/>
      </w:pPr>
      <w:rPr>
        <w:rFonts w:ascii="標楷體" w:eastAsia="標楷體" w:hint="eastAsia"/>
        <w:b w:val="0"/>
        <w:i w:val="0"/>
        <w:sz w:val="32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361" w:hanging="510"/>
      </w:pPr>
      <w:rPr>
        <w:rFonts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588" w:hanging="624"/>
      </w:pPr>
      <w:rPr>
        <w:rFonts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2041" w:hanging="538"/>
      </w:pPr>
      <w:rPr>
        <w:rFonts w:eastAsia="標楷體" w:hint="eastAsia"/>
        <w:b w:val="0"/>
        <w:i w:val="0"/>
        <w:sz w:val="32"/>
      </w:rPr>
    </w:lvl>
    <w:lvl w:ilvl="4">
      <w:start w:val="1"/>
      <w:numFmt w:val="upperLetter"/>
      <w:suff w:val="nothing"/>
      <w:lvlText w:val="%5．"/>
      <w:lvlJc w:val="left"/>
      <w:pPr>
        <w:ind w:left="3280" w:hanging="640"/>
      </w:pPr>
      <w:rPr>
        <w:rFonts w:eastAsia="標楷體" w:hint="eastAsia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 w15:restartNumberingAfterBreak="0">
    <w:nsid w:val="6CAA0A0D"/>
    <w:multiLevelType w:val="hybridMultilevel"/>
    <w:tmpl w:val="A414397A"/>
    <w:lvl w:ilvl="0" w:tplc="04090015">
      <w:start w:val="1"/>
      <w:numFmt w:val="taiwaneseCountingThousand"/>
      <w:lvlText w:val="%1、"/>
      <w:lvlJc w:val="left"/>
      <w:pPr>
        <w:tabs>
          <w:tab w:val="num" w:pos="792"/>
        </w:tabs>
        <w:ind w:left="79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2"/>
        </w:tabs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2"/>
        </w:tabs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2"/>
        </w:tabs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2"/>
        </w:tabs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2"/>
        </w:tabs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2"/>
        </w:tabs>
        <w:ind w:left="4632" w:hanging="480"/>
      </w:pPr>
    </w:lvl>
  </w:abstractNum>
  <w:abstractNum w:abstractNumId="10" w15:restartNumberingAfterBreak="0">
    <w:nsid w:val="7EAD791F"/>
    <w:multiLevelType w:val="hybridMultilevel"/>
    <w:tmpl w:val="5930E204"/>
    <w:lvl w:ilvl="0" w:tplc="2416CE7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F146C4C"/>
    <w:multiLevelType w:val="multilevel"/>
    <w:tmpl w:val="A29A8B0A"/>
    <w:lvl w:ilvl="0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ascii="標楷體" w:eastAsia="標楷體" w:hint="eastAsia"/>
        <w:b/>
        <w:i w:val="0"/>
        <w:sz w:val="36"/>
      </w:rPr>
    </w:lvl>
    <w:lvl w:ilvl="1">
      <w:start w:val="1"/>
      <w:numFmt w:val="taiwaneseCountingThousand"/>
      <w:suff w:val="nothing"/>
      <w:lvlText w:val="(%2)"/>
      <w:lvlJc w:val="left"/>
      <w:pPr>
        <w:ind w:left="720" w:hanging="607"/>
      </w:pPr>
      <w:rPr>
        <w:rFonts w:ascii="Times New Roman" w:eastAsia="標楷體" w:hAnsi="Times New Roman" w:hint="default"/>
        <w:b w:val="0"/>
        <w:i w:val="0"/>
        <w:sz w:val="36"/>
      </w:rPr>
    </w:lvl>
    <w:lvl w:ilvl="2">
      <w:start w:val="1"/>
      <w:numFmt w:val="decimalFullWidth"/>
      <w:suff w:val="nothing"/>
      <w:lvlText w:val="%3、"/>
      <w:lvlJc w:val="left"/>
      <w:pPr>
        <w:ind w:left="1191" w:hanging="709"/>
      </w:pPr>
      <w:rPr>
        <w:rFonts w:eastAsia="標楷體" w:hint="eastAsia"/>
        <w:b w:val="0"/>
        <w:i w:val="0"/>
        <w:sz w:val="36"/>
      </w:rPr>
    </w:lvl>
    <w:lvl w:ilvl="3">
      <w:start w:val="1"/>
      <w:numFmt w:val="decimalFullWidth"/>
      <w:suff w:val="nothing"/>
      <w:lvlText w:val="(%4)"/>
      <w:lvlJc w:val="left"/>
      <w:pPr>
        <w:ind w:left="1871" w:hanging="624"/>
      </w:pPr>
      <w:rPr>
        <w:rFonts w:eastAsia="標楷體" w:hint="eastAsia"/>
        <w:b w:val="0"/>
        <w:i w:val="0"/>
        <w:sz w:val="36"/>
      </w:rPr>
    </w:lvl>
    <w:lvl w:ilvl="4">
      <w:start w:val="1"/>
      <w:numFmt w:val="upperLetter"/>
      <w:suff w:val="nothing"/>
      <w:lvlText w:val="%5、"/>
      <w:lvlJc w:val="left"/>
      <w:pPr>
        <w:ind w:left="2070" w:hanging="482"/>
      </w:pPr>
      <w:rPr>
        <w:rFonts w:hint="eastAsia"/>
      </w:rPr>
    </w:lvl>
    <w:lvl w:ilvl="5">
      <w:start w:val="1"/>
      <w:numFmt w:val="upperLetter"/>
      <w:lvlText w:val="(%6)"/>
      <w:lvlJc w:val="left"/>
      <w:pPr>
        <w:tabs>
          <w:tab w:val="num" w:pos="3629"/>
        </w:tabs>
        <w:ind w:left="3629" w:hanging="1361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7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1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8"/>
  </w:num>
  <w:num w:numId="17">
    <w:abstractNumId w:val="1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270"/>
  <w:displayHorizontalDrawingGridEvery w:val="0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ewDocFlag" w:val="93newdoc"/>
    <w:docVar w:name="SaveDraftToDoc" w:val="0"/>
    <w:docVar w:name="SaveStatus" w:val="0"/>
  </w:docVars>
  <w:rsids>
    <w:rsidRoot w:val="00902123"/>
    <w:rsid w:val="00044539"/>
    <w:rsid w:val="00047C42"/>
    <w:rsid w:val="00087487"/>
    <w:rsid w:val="0009210D"/>
    <w:rsid w:val="00097D16"/>
    <w:rsid w:val="000A10FE"/>
    <w:rsid w:val="000A7F51"/>
    <w:rsid w:val="000B2806"/>
    <w:rsid w:val="000B6924"/>
    <w:rsid w:val="000B780D"/>
    <w:rsid w:val="000D6ADE"/>
    <w:rsid w:val="001178C5"/>
    <w:rsid w:val="001238CB"/>
    <w:rsid w:val="001546F7"/>
    <w:rsid w:val="00174C52"/>
    <w:rsid w:val="001C418E"/>
    <w:rsid w:val="001C4307"/>
    <w:rsid w:val="001C7BCB"/>
    <w:rsid w:val="001F1DFA"/>
    <w:rsid w:val="001F2933"/>
    <w:rsid w:val="00210A89"/>
    <w:rsid w:val="00233321"/>
    <w:rsid w:val="002517FC"/>
    <w:rsid w:val="00265CDE"/>
    <w:rsid w:val="00267097"/>
    <w:rsid w:val="0028468E"/>
    <w:rsid w:val="00290A07"/>
    <w:rsid w:val="002C7FD0"/>
    <w:rsid w:val="002E6A73"/>
    <w:rsid w:val="002E7871"/>
    <w:rsid w:val="00334D0A"/>
    <w:rsid w:val="0033705D"/>
    <w:rsid w:val="003426FF"/>
    <w:rsid w:val="00350452"/>
    <w:rsid w:val="003636BD"/>
    <w:rsid w:val="00366F48"/>
    <w:rsid w:val="003B6C33"/>
    <w:rsid w:val="003C514C"/>
    <w:rsid w:val="003D21DE"/>
    <w:rsid w:val="003D374E"/>
    <w:rsid w:val="003E4DBE"/>
    <w:rsid w:val="003E69A2"/>
    <w:rsid w:val="00400D23"/>
    <w:rsid w:val="0040608A"/>
    <w:rsid w:val="00411ADE"/>
    <w:rsid w:val="00451453"/>
    <w:rsid w:val="00463025"/>
    <w:rsid w:val="004711FF"/>
    <w:rsid w:val="00496208"/>
    <w:rsid w:val="004C57F8"/>
    <w:rsid w:val="004D02F2"/>
    <w:rsid w:val="004E327A"/>
    <w:rsid w:val="004E6607"/>
    <w:rsid w:val="004F5D5D"/>
    <w:rsid w:val="00507BD1"/>
    <w:rsid w:val="005117E1"/>
    <w:rsid w:val="0051490C"/>
    <w:rsid w:val="00532EEE"/>
    <w:rsid w:val="00541136"/>
    <w:rsid w:val="00543462"/>
    <w:rsid w:val="00545020"/>
    <w:rsid w:val="005556BE"/>
    <w:rsid w:val="00564E97"/>
    <w:rsid w:val="00570E39"/>
    <w:rsid w:val="00572816"/>
    <w:rsid w:val="0058617F"/>
    <w:rsid w:val="00586EFD"/>
    <w:rsid w:val="005C145E"/>
    <w:rsid w:val="005C682C"/>
    <w:rsid w:val="005D5A62"/>
    <w:rsid w:val="006143AE"/>
    <w:rsid w:val="0063532C"/>
    <w:rsid w:val="00673409"/>
    <w:rsid w:val="006A397B"/>
    <w:rsid w:val="006A3BCE"/>
    <w:rsid w:val="006B009E"/>
    <w:rsid w:val="006B0AEE"/>
    <w:rsid w:val="006B262E"/>
    <w:rsid w:val="006B369D"/>
    <w:rsid w:val="006D7C1B"/>
    <w:rsid w:val="006F00E8"/>
    <w:rsid w:val="006F2256"/>
    <w:rsid w:val="0073304C"/>
    <w:rsid w:val="00766551"/>
    <w:rsid w:val="00770C80"/>
    <w:rsid w:val="00772052"/>
    <w:rsid w:val="007762C8"/>
    <w:rsid w:val="00782454"/>
    <w:rsid w:val="00783918"/>
    <w:rsid w:val="00787FAB"/>
    <w:rsid w:val="007C60F3"/>
    <w:rsid w:val="007D478D"/>
    <w:rsid w:val="007E555A"/>
    <w:rsid w:val="007E68FB"/>
    <w:rsid w:val="007E7B2A"/>
    <w:rsid w:val="007F0868"/>
    <w:rsid w:val="007F5111"/>
    <w:rsid w:val="00835EBC"/>
    <w:rsid w:val="0084254E"/>
    <w:rsid w:val="00871F28"/>
    <w:rsid w:val="008867CB"/>
    <w:rsid w:val="00894E08"/>
    <w:rsid w:val="008A36C3"/>
    <w:rsid w:val="008B0118"/>
    <w:rsid w:val="008B31AC"/>
    <w:rsid w:val="008B471C"/>
    <w:rsid w:val="008C4118"/>
    <w:rsid w:val="008C4DBD"/>
    <w:rsid w:val="008C64E8"/>
    <w:rsid w:val="008D446F"/>
    <w:rsid w:val="008F14B8"/>
    <w:rsid w:val="00902123"/>
    <w:rsid w:val="00907CBA"/>
    <w:rsid w:val="009400AB"/>
    <w:rsid w:val="0094271F"/>
    <w:rsid w:val="00944D74"/>
    <w:rsid w:val="009626DA"/>
    <w:rsid w:val="00964A7E"/>
    <w:rsid w:val="009662C2"/>
    <w:rsid w:val="009838C8"/>
    <w:rsid w:val="00987581"/>
    <w:rsid w:val="009B0920"/>
    <w:rsid w:val="009B13D9"/>
    <w:rsid w:val="009B51E5"/>
    <w:rsid w:val="009B6712"/>
    <w:rsid w:val="009C655A"/>
    <w:rsid w:val="009C6E71"/>
    <w:rsid w:val="009D03E9"/>
    <w:rsid w:val="009D29C0"/>
    <w:rsid w:val="009D76C0"/>
    <w:rsid w:val="009E36FB"/>
    <w:rsid w:val="009E650E"/>
    <w:rsid w:val="009E70EC"/>
    <w:rsid w:val="009F1025"/>
    <w:rsid w:val="00A123CD"/>
    <w:rsid w:val="00A218BA"/>
    <w:rsid w:val="00A476B9"/>
    <w:rsid w:val="00A51D5B"/>
    <w:rsid w:val="00A5594B"/>
    <w:rsid w:val="00A644C8"/>
    <w:rsid w:val="00A8210F"/>
    <w:rsid w:val="00A86DFE"/>
    <w:rsid w:val="00A876F7"/>
    <w:rsid w:val="00A9120D"/>
    <w:rsid w:val="00A96011"/>
    <w:rsid w:val="00A97839"/>
    <w:rsid w:val="00AC1607"/>
    <w:rsid w:val="00AF3429"/>
    <w:rsid w:val="00AF5286"/>
    <w:rsid w:val="00B2538E"/>
    <w:rsid w:val="00B50414"/>
    <w:rsid w:val="00B61208"/>
    <w:rsid w:val="00B63EFA"/>
    <w:rsid w:val="00B716B5"/>
    <w:rsid w:val="00B7178D"/>
    <w:rsid w:val="00B75830"/>
    <w:rsid w:val="00B8509A"/>
    <w:rsid w:val="00B87BAC"/>
    <w:rsid w:val="00B97642"/>
    <w:rsid w:val="00B97D68"/>
    <w:rsid w:val="00BA3C30"/>
    <w:rsid w:val="00BC0096"/>
    <w:rsid w:val="00BF283C"/>
    <w:rsid w:val="00C06DEA"/>
    <w:rsid w:val="00C1659D"/>
    <w:rsid w:val="00C27A54"/>
    <w:rsid w:val="00C3051B"/>
    <w:rsid w:val="00C36E41"/>
    <w:rsid w:val="00C509DA"/>
    <w:rsid w:val="00C54B2A"/>
    <w:rsid w:val="00C7220D"/>
    <w:rsid w:val="00C85D1B"/>
    <w:rsid w:val="00CB5E1F"/>
    <w:rsid w:val="00CB6772"/>
    <w:rsid w:val="00CC1AFD"/>
    <w:rsid w:val="00CD3645"/>
    <w:rsid w:val="00CD4C70"/>
    <w:rsid w:val="00CD7541"/>
    <w:rsid w:val="00D010C8"/>
    <w:rsid w:val="00D07AF7"/>
    <w:rsid w:val="00D100A0"/>
    <w:rsid w:val="00D11F01"/>
    <w:rsid w:val="00D37613"/>
    <w:rsid w:val="00D450FD"/>
    <w:rsid w:val="00D62671"/>
    <w:rsid w:val="00D82D90"/>
    <w:rsid w:val="00D840FE"/>
    <w:rsid w:val="00D92111"/>
    <w:rsid w:val="00DA0F88"/>
    <w:rsid w:val="00DB6CBC"/>
    <w:rsid w:val="00DD7A8D"/>
    <w:rsid w:val="00DE4D77"/>
    <w:rsid w:val="00DF2718"/>
    <w:rsid w:val="00DF71D2"/>
    <w:rsid w:val="00E0046F"/>
    <w:rsid w:val="00E0422E"/>
    <w:rsid w:val="00E05A55"/>
    <w:rsid w:val="00E06062"/>
    <w:rsid w:val="00E16285"/>
    <w:rsid w:val="00E34FD0"/>
    <w:rsid w:val="00E4502C"/>
    <w:rsid w:val="00E67737"/>
    <w:rsid w:val="00E70B7B"/>
    <w:rsid w:val="00E8417F"/>
    <w:rsid w:val="00E86AA6"/>
    <w:rsid w:val="00EA3FA3"/>
    <w:rsid w:val="00EB468C"/>
    <w:rsid w:val="00EB495C"/>
    <w:rsid w:val="00EC15E6"/>
    <w:rsid w:val="00ED31B4"/>
    <w:rsid w:val="00ED6022"/>
    <w:rsid w:val="00EE2E8D"/>
    <w:rsid w:val="00EF2339"/>
    <w:rsid w:val="00EF3C28"/>
    <w:rsid w:val="00EF7C07"/>
    <w:rsid w:val="00F06EA4"/>
    <w:rsid w:val="00F22333"/>
    <w:rsid w:val="00F51550"/>
    <w:rsid w:val="00F739BF"/>
    <w:rsid w:val="00F96685"/>
    <w:rsid w:val="00FA0FB5"/>
    <w:rsid w:val="00FA2F06"/>
    <w:rsid w:val="00FA72D3"/>
    <w:rsid w:val="00FE090A"/>
    <w:rsid w:val="00FE0D59"/>
    <w:rsid w:val="00FE2196"/>
    <w:rsid w:val="00FE3D7E"/>
    <w:rsid w:val="00FE3DC6"/>
    <w:rsid w:val="00F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4E1D48D"/>
  <w15:chartTrackingRefBased/>
  <w15:docId w15:val="{47862920-0B43-4D41-9714-018F1E06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  <w:snapToGrid w:val="0"/>
    </w:pPr>
    <w:rPr>
      <w:rFonts w:eastAsia="標楷體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公文(承辦單位)"/>
    <w:basedOn w:val="a0"/>
    <w:pPr>
      <w:widowControl/>
      <w:textAlignment w:val="baseline"/>
    </w:pPr>
    <w:rPr>
      <w:noProof/>
      <w:kern w:val="0"/>
    </w:rPr>
  </w:style>
  <w:style w:type="paragraph" w:customStyle="1" w:styleId="a5">
    <w:name w:val="行文機關"/>
    <w:basedOn w:val="a0"/>
    <w:pPr>
      <w:spacing w:line="300" w:lineRule="exact"/>
      <w:ind w:left="8959" w:hanging="8959"/>
    </w:pPr>
    <w:rPr>
      <w:sz w:val="28"/>
    </w:rPr>
  </w:style>
  <w:style w:type="paragraph" w:customStyle="1" w:styleId="a6">
    <w:name w:val="密等"/>
    <w:basedOn w:val="a0"/>
    <w:pPr>
      <w:spacing w:line="300" w:lineRule="exact"/>
    </w:pPr>
  </w:style>
  <w:style w:type="paragraph" w:customStyle="1" w:styleId="a7">
    <w:name w:val="主旨"/>
    <w:basedOn w:val="a0"/>
    <w:pPr>
      <w:spacing w:line="500" w:lineRule="exact"/>
      <w:ind w:left="300" w:hangingChars="300" w:hanging="300"/>
      <w:jc w:val="both"/>
    </w:pPr>
    <w:rPr>
      <w:sz w:val="32"/>
    </w:rPr>
  </w:style>
  <w:style w:type="paragraph" w:customStyle="1" w:styleId="a8">
    <w:name w:val="速別"/>
    <w:basedOn w:val="a0"/>
    <w:pPr>
      <w:spacing w:line="300" w:lineRule="exact"/>
    </w:pPr>
  </w:style>
  <w:style w:type="paragraph" w:customStyle="1" w:styleId="a9">
    <w:name w:val="地名"/>
    <w:basedOn w:val="a0"/>
    <w:rPr>
      <w:sz w:val="28"/>
    </w:rPr>
  </w:style>
  <w:style w:type="paragraph" w:customStyle="1" w:styleId="aa">
    <w:name w:val="公文(檔號)"/>
    <w:basedOn w:val="a0"/>
    <w:pPr>
      <w:widowControl/>
      <w:textAlignment w:val="baseline"/>
    </w:pPr>
    <w:rPr>
      <w:noProof/>
      <w:color w:val="FF0000"/>
      <w:kern w:val="0"/>
    </w:rPr>
  </w:style>
  <w:style w:type="paragraph" w:customStyle="1" w:styleId="ab">
    <w:name w:val="公文(敬會)"/>
    <w:basedOn w:val="a0"/>
    <w:next w:val="a0"/>
    <w:pPr>
      <w:widowControl/>
      <w:adjustRightInd w:val="0"/>
      <w:ind w:left="720" w:hanging="720"/>
      <w:textAlignment w:val="baseline"/>
    </w:pPr>
    <w:rPr>
      <w:noProof/>
      <w:kern w:val="0"/>
    </w:rPr>
  </w:style>
  <w:style w:type="paragraph" w:styleId="ac">
    <w:name w:val="footer"/>
    <w:basedOn w:val="a0"/>
    <w:pPr>
      <w:tabs>
        <w:tab w:val="center" w:pos="4153"/>
        <w:tab w:val="right" w:pos="8306"/>
      </w:tabs>
    </w:pPr>
    <w:rPr>
      <w:sz w:val="20"/>
    </w:rPr>
  </w:style>
  <w:style w:type="character" w:styleId="ad">
    <w:name w:val="page number"/>
    <w:basedOn w:val="a1"/>
  </w:style>
  <w:style w:type="paragraph" w:styleId="ae">
    <w:name w:val="header"/>
    <w:basedOn w:val="a0"/>
    <w:pPr>
      <w:tabs>
        <w:tab w:val="center" w:pos="4153"/>
        <w:tab w:val="right" w:pos="8306"/>
      </w:tabs>
    </w:pPr>
    <w:rPr>
      <w:sz w:val="20"/>
    </w:rPr>
  </w:style>
  <w:style w:type="paragraph" w:customStyle="1" w:styleId="af">
    <w:name w:val="批示欄位"/>
    <w:basedOn w:val="a0"/>
    <w:pPr>
      <w:widowControl/>
      <w:textAlignment w:val="baseline"/>
    </w:pPr>
    <w:rPr>
      <w:noProof/>
      <w:kern w:val="0"/>
    </w:rPr>
  </w:style>
  <w:style w:type="paragraph" w:customStyle="1" w:styleId="af0">
    <w:name w:val="機關名稱"/>
    <w:basedOn w:val="a0"/>
    <w:rPr>
      <w:sz w:val="44"/>
    </w:rPr>
  </w:style>
  <w:style w:type="paragraph" w:customStyle="1" w:styleId="af1">
    <w:name w:val="正本"/>
    <w:basedOn w:val="af2"/>
    <w:pPr>
      <w:spacing w:beforeLines="50" w:before="270" w:line="300" w:lineRule="exact"/>
      <w:ind w:left="0" w:firstLine="0"/>
      <w:jc w:val="left"/>
    </w:pPr>
  </w:style>
  <w:style w:type="paragraph" w:styleId="af3">
    <w:name w:val="Body Text Indent"/>
    <w:basedOn w:val="a0"/>
    <w:pPr>
      <w:spacing w:line="240" w:lineRule="exact"/>
      <w:ind w:left="600" w:hangingChars="300" w:hanging="600"/>
    </w:pPr>
    <w:rPr>
      <w:sz w:val="20"/>
    </w:rPr>
  </w:style>
  <w:style w:type="paragraph" w:customStyle="1" w:styleId="af4">
    <w:name w:val="發文日期"/>
    <w:basedOn w:val="a6"/>
  </w:style>
  <w:style w:type="paragraph" w:customStyle="1" w:styleId="af5">
    <w:name w:val="發文字號"/>
    <w:basedOn w:val="a0"/>
    <w:pPr>
      <w:spacing w:line="300" w:lineRule="exact"/>
    </w:pPr>
  </w:style>
  <w:style w:type="paragraph" w:customStyle="1" w:styleId="af6">
    <w:name w:val="附件"/>
    <w:basedOn w:val="a0"/>
    <w:pPr>
      <w:spacing w:afterLines="50" w:after="50" w:line="300" w:lineRule="exact"/>
      <w:ind w:left="680" w:hanging="680"/>
    </w:pPr>
  </w:style>
  <w:style w:type="paragraph" w:customStyle="1" w:styleId="a">
    <w:name w:val="分項段落"/>
    <w:basedOn w:val="a0"/>
    <w:pPr>
      <w:widowControl/>
      <w:numPr>
        <w:numId w:val="5"/>
      </w:numPr>
      <w:wordWrap w:val="0"/>
      <w:spacing w:line="500" w:lineRule="exact"/>
      <w:ind w:left="953"/>
      <w:jc w:val="both"/>
      <w:textAlignment w:val="baseline"/>
    </w:pPr>
    <w:rPr>
      <w:noProof/>
      <w:kern w:val="0"/>
      <w:sz w:val="32"/>
    </w:rPr>
  </w:style>
  <w:style w:type="paragraph" w:customStyle="1" w:styleId="af7">
    <w:name w:val="說明辦法首行"/>
    <w:basedOn w:val="a0"/>
    <w:pPr>
      <w:kinsoku w:val="0"/>
      <w:adjustRightInd w:val="0"/>
      <w:spacing w:line="500" w:lineRule="exact"/>
      <w:ind w:left="964" w:hanging="964"/>
      <w:jc w:val="both"/>
    </w:pPr>
    <w:rPr>
      <w:sz w:val="32"/>
    </w:rPr>
  </w:style>
  <w:style w:type="paragraph" w:customStyle="1" w:styleId="af8">
    <w:name w:val="首長"/>
    <w:basedOn w:val="a7"/>
  </w:style>
  <w:style w:type="paragraph" w:styleId="af9">
    <w:name w:val="Document Map"/>
    <w:basedOn w:val="a0"/>
    <w:semiHidden/>
    <w:pPr>
      <w:shd w:val="clear" w:color="auto" w:fill="000080"/>
    </w:pPr>
    <w:rPr>
      <w:rFonts w:ascii="Arial" w:eastAsia="新細明體" w:hAnsi="Arial"/>
    </w:rPr>
  </w:style>
  <w:style w:type="paragraph" w:customStyle="1" w:styleId="afa">
    <w:name w:val="存卷"/>
    <w:basedOn w:val="af"/>
    <w:rPr>
      <w:noProof w:val="0"/>
      <w:sz w:val="28"/>
    </w:rPr>
  </w:style>
  <w:style w:type="paragraph" w:customStyle="1" w:styleId="afb">
    <w:name w:val="副本"/>
    <w:basedOn w:val="af2"/>
    <w:pPr>
      <w:spacing w:afterLines="50" w:after="50" w:line="300" w:lineRule="exact"/>
      <w:ind w:left="0" w:firstLine="0"/>
      <w:jc w:val="left"/>
    </w:pPr>
  </w:style>
  <w:style w:type="character" w:styleId="afc">
    <w:name w:val="Strong"/>
    <w:basedOn w:val="a1"/>
    <w:qFormat/>
    <w:rsid w:val="009B51E5"/>
    <w:rPr>
      <w:b/>
      <w:bCs/>
    </w:rPr>
  </w:style>
  <w:style w:type="paragraph" w:customStyle="1" w:styleId="afd">
    <w:name w:val="抄本"/>
    <w:basedOn w:val="a5"/>
  </w:style>
  <w:style w:type="paragraph" w:customStyle="1" w:styleId="afe">
    <w:name w:val="抄件"/>
    <w:basedOn w:val="afd"/>
  </w:style>
  <w:style w:type="paragraph" w:customStyle="1" w:styleId="aff">
    <w:name w:val="受文者"/>
    <w:basedOn w:val="a5"/>
    <w:pPr>
      <w:spacing w:afterLines="100" w:after="100" w:line="500" w:lineRule="exact"/>
      <w:ind w:left="400" w:rightChars="1850" w:right="1850" w:hangingChars="400" w:hanging="400"/>
    </w:pPr>
    <w:rPr>
      <w:sz w:val="32"/>
    </w:rPr>
  </w:style>
  <w:style w:type="paragraph" w:customStyle="1" w:styleId="af2">
    <w:name w:val="正副本"/>
    <w:basedOn w:val="a0"/>
    <w:pPr>
      <w:spacing w:line="280" w:lineRule="exact"/>
      <w:ind w:left="726" w:hanging="726"/>
      <w:jc w:val="both"/>
    </w:pPr>
  </w:style>
  <w:style w:type="paragraph" w:customStyle="1" w:styleId="aff0">
    <w:name w:val="聯絡方式"/>
    <w:basedOn w:val="a0"/>
    <w:pPr>
      <w:spacing w:line="260" w:lineRule="exact"/>
      <w:ind w:left="500" w:hangingChars="500" w:hanging="500"/>
    </w:pPr>
  </w:style>
  <w:style w:type="paragraph" w:customStyle="1" w:styleId="aff1">
    <w:name w:val="郵遞區號"/>
    <w:pPr>
      <w:spacing w:beforeLines="100" w:before="100" w:line="240" w:lineRule="exact"/>
      <w:ind w:rightChars="1900" w:right="1900"/>
    </w:pPr>
    <w:rPr>
      <w:rFonts w:eastAsia="標楷體"/>
      <w:sz w:val="24"/>
    </w:rPr>
  </w:style>
  <w:style w:type="paragraph" w:customStyle="1" w:styleId="aff2">
    <w:name w:val="地址"/>
    <w:basedOn w:val="a0"/>
    <w:pPr>
      <w:spacing w:line="240" w:lineRule="exact"/>
      <w:ind w:left="300" w:hangingChars="300" w:hanging="300"/>
    </w:pPr>
  </w:style>
  <w:style w:type="paragraph" w:customStyle="1" w:styleId="aff3">
    <w:name w:val="受文地址"/>
    <w:pPr>
      <w:spacing w:line="240" w:lineRule="exact"/>
      <w:ind w:rightChars="1900" w:right="1900"/>
    </w:pPr>
    <w:rPr>
      <w:rFonts w:eastAsia="標楷體"/>
      <w:sz w:val="24"/>
    </w:rPr>
  </w:style>
  <w:style w:type="character" w:styleId="aff4">
    <w:name w:val="annotation reference"/>
    <w:basedOn w:val="a1"/>
    <w:semiHidden/>
    <w:rsid w:val="009D03E9"/>
    <w:rPr>
      <w:sz w:val="18"/>
      <w:szCs w:val="18"/>
    </w:rPr>
  </w:style>
  <w:style w:type="paragraph" w:customStyle="1" w:styleId="aff5">
    <w:name w:val="擬辦"/>
    <w:basedOn w:val="a7"/>
  </w:style>
  <w:style w:type="paragraph" w:styleId="aff6">
    <w:name w:val="annotation text"/>
    <w:basedOn w:val="a0"/>
    <w:semiHidden/>
    <w:rsid w:val="009D03E9"/>
  </w:style>
  <w:style w:type="paragraph" w:styleId="aff7">
    <w:name w:val="annotation subject"/>
    <w:basedOn w:val="aff6"/>
    <w:next w:val="aff6"/>
    <w:semiHidden/>
    <w:rsid w:val="009D03E9"/>
    <w:rPr>
      <w:b/>
      <w:bCs/>
    </w:rPr>
  </w:style>
  <w:style w:type="paragraph" w:styleId="aff8">
    <w:name w:val="Balloon Text"/>
    <w:basedOn w:val="a0"/>
    <w:semiHidden/>
    <w:rsid w:val="009D03E9"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33521;&#31119;&#36948;&#20844;&#25991;\&#27491;&#24335;&#3180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正式簽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>InfoDoc Technology Corporation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橫式書函</dc:title>
  <dc:subject/>
  <dc:creator>flora</dc:creator>
  <cp:keywords/>
  <dc:description/>
  <cp:lastModifiedBy>admin</cp:lastModifiedBy>
  <cp:revision>2</cp:revision>
  <cp:lastPrinted>2025-12-09T04:04:00Z</cp:lastPrinted>
  <dcterms:created xsi:type="dcterms:W3CDTF">2026-04-08T05:35:00Z</dcterms:created>
  <dcterms:modified xsi:type="dcterms:W3CDTF">2026-04-08T05:35:00Z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6009b3087d260cdfba827873dc2cd1e16c1ea09399df7dd0b48dce33f0dd1ec1</vt:lpwstr>
  </property>
</Properties>
</file>